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国内科技论文、学术报告保密审查审批表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作者姓名：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二级单位：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6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论文、报告题目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发表的期刊或参加会议（论坛）名称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主要论点、技术要点及其水平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是否涉及国家秘密内容及其密级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论文、报告向外公开后将对我国安全和利益有何影响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作者所在二级单位审查（批）意见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签字：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科技主管部门审查（批）意见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章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签字：              日期：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633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240" w:lineRule="auto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注：此表适用于参加境内学术会议（论坛）发表论文或作主题报告等非涉外保密审查（批）。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2087"/>
    <w:rsid w:val="06A51085"/>
    <w:rsid w:val="1E8E32C0"/>
    <w:rsid w:val="24CE37EF"/>
    <w:rsid w:val="2C232087"/>
    <w:rsid w:val="6F1C01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DCFFB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2015-11-17T02:30:00Z</dcterms:created>
  <dc:creator>周理安</dc:creator>
  <cp:lastModifiedBy>周理安</cp:lastModifiedBy>
  <cp:lastPrinted>2015-11-17T02:45:00Z</cp:lastPrinted>
  <dcterms:modified xsi:type="dcterms:W3CDTF">2015-11-17T03:04:51Z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