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涉外科技论文、学术报告保密审查审批表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作者姓名：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二级单位：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6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论文、报告题目</w:t>
            </w:r>
          </w:p>
        </w:tc>
        <w:tc>
          <w:tcPr>
            <w:tcW w:w="633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所去国家、发表的期刊、参加国际学术会议名称</w:t>
            </w:r>
          </w:p>
        </w:tc>
        <w:tc>
          <w:tcPr>
            <w:tcW w:w="633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主要论点、技术要点及其水平</w:t>
            </w:r>
          </w:p>
        </w:tc>
        <w:tc>
          <w:tcPr>
            <w:tcW w:w="633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是否涉及国家秘密内容及其密级</w:t>
            </w:r>
          </w:p>
        </w:tc>
        <w:tc>
          <w:tcPr>
            <w:tcW w:w="633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论文、报告向外公开后将对我国安全和利益有何影响</w:t>
            </w:r>
          </w:p>
        </w:tc>
        <w:tc>
          <w:tcPr>
            <w:tcW w:w="633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作者所在二级单位审查（批）意见</w:t>
            </w:r>
          </w:p>
        </w:tc>
        <w:tc>
          <w:tcPr>
            <w:tcW w:w="633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章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签字：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科技主管部门审查（批）意见</w:t>
            </w:r>
          </w:p>
        </w:tc>
        <w:tc>
          <w:tcPr>
            <w:tcW w:w="633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章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签字：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633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spacing w:line="240" w:lineRule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注：此表适用于境内、外参加国际学术会议（论坛）发表学术论文或作主题报告、在外文期刊发表学术论文等的保密审查（批）。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2087"/>
    <w:rsid w:val="01DA01A8"/>
    <w:rsid w:val="06A51085"/>
    <w:rsid w:val="2489488F"/>
    <w:rsid w:val="24CE37EF"/>
    <w:rsid w:val="2C232087"/>
    <w:rsid w:val="355E0C9B"/>
    <w:rsid w:val="3FA81B0F"/>
    <w:rsid w:val="435C54A2"/>
    <w:rsid w:val="6E4C33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DCFFB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2015-11-17T02:30:00Z</dcterms:created>
  <dc:creator>周理安</dc:creator>
  <cp:lastModifiedBy>周理安</cp:lastModifiedBy>
  <cp:lastPrinted>2015-11-17T02:45:00Z</cp:lastPrinted>
  <dcterms:modified xsi:type="dcterms:W3CDTF">2015-11-17T03:15:26Z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